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6FF6D" w14:textId="77777777" w:rsidR="008422CB" w:rsidRPr="0012573C" w:rsidRDefault="008422CB" w:rsidP="008422CB">
      <w:pPr>
        <w:pStyle w:val="Nessunaspaziatura"/>
        <w:jc w:val="both"/>
        <w:rPr>
          <w:rFonts w:ascii="Cambria" w:hAnsi="Cambria" w:cs="Cambria"/>
          <w:sz w:val="24"/>
          <w:szCs w:val="24"/>
        </w:rPr>
      </w:pPr>
    </w:p>
    <w:p w14:paraId="6821E22B" w14:textId="77777777" w:rsidR="008422CB" w:rsidRPr="007B75DF" w:rsidRDefault="008422CB" w:rsidP="008422CB">
      <w:pPr>
        <w:pStyle w:val="Nessunaspaziatura"/>
        <w:jc w:val="center"/>
        <w:rPr>
          <w:b/>
          <w:sz w:val="24"/>
          <w:szCs w:val="24"/>
        </w:rPr>
      </w:pPr>
      <w:r w:rsidRPr="007B75DF">
        <w:rPr>
          <w:b/>
          <w:sz w:val="24"/>
          <w:szCs w:val="24"/>
        </w:rPr>
        <w:t>DOMANDA DI AMMISSIONE ALLA SELEZIONE</w:t>
      </w:r>
    </w:p>
    <w:p w14:paraId="76EE8946" w14:textId="77777777" w:rsidR="008422CB" w:rsidRPr="007B75DF" w:rsidRDefault="008422CB" w:rsidP="008422CB">
      <w:pPr>
        <w:pStyle w:val="Nessunaspaziatura"/>
        <w:jc w:val="center"/>
        <w:rPr>
          <w:b/>
          <w:sz w:val="24"/>
          <w:szCs w:val="24"/>
        </w:rPr>
      </w:pPr>
    </w:p>
    <w:p w14:paraId="381533B9" w14:textId="77777777" w:rsidR="008422CB" w:rsidRPr="000B5858" w:rsidRDefault="008422CB" w:rsidP="008422CB">
      <w:pPr>
        <w:pStyle w:val="Nessunaspaziatura"/>
        <w:jc w:val="both"/>
        <w:rPr>
          <w:rFonts w:ascii="Cambria" w:hAnsi="Cambria" w:cs="Cambria"/>
          <w:sz w:val="24"/>
          <w:szCs w:val="24"/>
        </w:rPr>
      </w:pPr>
      <w:r w:rsidRPr="000B5858">
        <w:rPr>
          <w:rFonts w:ascii="Cambria" w:hAnsi="Cambria" w:cs="Cambria"/>
          <w:sz w:val="24"/>
          <w:szCs w:val="24"/>
        </w:rPr>
        <w:t>Il/La sottoscritto/a ………………………………………………………………………….chiede di partecipare alla selezione per l’avvio di un tirocinio formativo e di orientamento da realizzare nell’ambito del progetto N° 01/202</w:t>
      </w:r>
      <w:r>
        <w:rPr>
          <w:rFonts w:ascii="Cambria" w:hAnsi="Cambria" w:cs="Cambria"/>
          <w:sz w:val="24"/>
          <w:szCs w:val="24"/>
        </w:rPr>
        <w:t>4</w:t>
      </w:r>
      <w:r w:rsidRPr="000B5858">
        <w:rPr>
          <w:rFonts w:ascii="Cambria" w:hAnsi="Cambria" w:cs="Cambria"/>
          <w:sz w:val="24"/>
          <w:szCs w:val="24"/>
        </w:rPr>
        <w:t xml:space="preserve"> presso la </w:t>
      </w:r>
      <w:r w:rsidRPr="000B5858">
        <w:rPr>
          <w:rFonts w:ascii="Cambria" w:hAnsi="Cambria" w:cs="Cambria"/>
          <w:b/>
          <w:sz w:val="24"/>
          <w:szCs w:val="24"/>
        </w:rPr>
        <w:t>Direzione Urbanistica e Gestione del Territorio - Urbamet.</w:t>
      </w:r>
    </w:p>
    <w:p w14:paraId="206E0C43" w14:textId="77777777" w:rsidR="008422CB" w:rsidRPr="000B5858" w:rsidRDefault="008422CB" w:rsidP="008422CB">
      <w:pPr>
        <w:pStyle w:val="Nessunaspaziatura"/>
        <w:jc w:val="both"/>
        <w:rPr>
          <w:rFonts w:ascii="Cambria" w:hAnsi="Cambria" w:cs="Cambria"/>
          <w:sz w:val="24"/>
          <w:szCs w:val="24"/>
        </w:rPr>
      </w:pPr>
      <w:r w:rsidRPr="000B5858">
        <w:rPr>
          <w:rFonts w:ascii="Cambria" w:hAnsi="Cambria" w:cs="Cambria"/>
          <w:sz w:val="24"/>
          <w:szCs w:val="24"/>
        </w:rPr>
        <w:t>Consapevole delle sanzioni penali previste dall’art. 76 del D.P.R. 28 dicembre 2000, n. 445, e successive modifiche, per le ipotesi di falsità in atti e dichiarazioni mendaci ivi indicate,</w:t>
      </w:r>
    </w:p>
    <w:p w14:paraId="38D927D4" w14:textId="77777777" w:rsidR="008422CB" w:rsidRPr="000B5858" w:rsidRDefault="008422CB" w:rsidP="008422CB">
      <w:pPr>
        <w:pStyle w:val="Nessunaspaziatura"/>
        <w:jc w:val="center"/>
        <w:rPr>
          <w:rFonts w:ascii="Cambria" w:hAnsi="Cambria" w:cs="Cambria"/>
          <w:b/>
          <w:sz w:val="24"/>
          <w:szCs w:val="24"/>
        </w:rPr>
      </w:pPr>
    </w:p>
    <w:p w14:paraId="7DD9C069" w14:textId="77777777" w:rsidR="008422CB" w:rsidRDefault="008422CB" w:rsidP="008422CB">
      <w:pPr>
        <w:pStyle w:val="Nessunaspaziatura"/>
        <w:jc w:val="center"/>
        <w:rPr>
          <w:b/>
          <w:sz w:val="24"/>
          <w:szCs w:val="24"/>
        </w:rPr>
      </w:pPr>
      <w:r w:rsidRPr="007B75DF">
        <w:rPr>
          <w:b/>
          <w:sz w:val="24"/>
          <w:szCs w:val="24"/>
        </w:rPr>
        <w:t>DICHIARA</w:t>
      </w:r>
    </w:p>
    <w:p w14:paraId="25B77887" w14:textId="77777777" w:rsidR="008422CB" w:rsidRPr="007B75DF" w:rsidRDefault="008422CB" w:rsidP="008422CB">
      <w:pPr>
        <w:pStyle w:val="Nessunaspaziatura"/>
        <w:jc w:val="center"/>
        <w:rPr>
          <w:b/>
          <w:sz w:val="24"/>
          <w:szCs w:val="24"/>
        </w:rPr>
      </w:pPr>
    </w:p>
    <w:p w14:paraId="0A979A9A" w14:textId="77777777" w:rsidR="008422CB" w:rsidRPr="00877D7C" w:rsidRDefault="008422CB" w:rsidP="008422CB">
      <w:pPr>
        <w:pStyle w:val="Nessunaspaziatura"/>
        <w:spacing w:line="360" w:lineRule="auto"/>
      </w:pPr>
      <w:r w:rsidRPr="00877D7C">
        <w:t>COGNOME…………………………………………………………………………………………….</w:t>
      </w:r>
    </w:p>
    <w:p w14:paraId="7512CB53" w14:textId="77777777" w:rsidR="008422CB" w:rsidRPr="00877D7C" w:rsidRDefault="008422CB" w:rsidP="008422CB">
      <w:pPr>
        <w:pStyle w:val="Nessunaspaziatura"/>
        <w:spacing w:line="360" w:lineRule="auto"/>
      </w:pPr>
      <w:r w:rsidRPr="00877D7C">
        <w:t>NOME……………………………………………………………………………………………………</w:t>
      </w:r>
    </w:p>
    <w:p w14:paraId="6D0F36FF" w14:textId="77777777" w:rsidR="008422CB" w:rsidRPr="00877D7C" w:rsidRDefault="008422CB" w:rsidP="008422CB">
      <w:pPr>
        <w:pStyle w:val="Nessunaspaziatura"/>
        <w:spacing w:line="360" w:lineRule="auto"/>
      </w:pPr>
      <w:r w:rsidRPr="00877D7C">
        <w:t>DATA DI NASCITA…………………………….........................................................</w:t>
      </w:r>
    </w:p>
    <w:p w14:paraId="7BBDBA9C" w14:textId="77777777" w:rsidR="008422CB" w:rsidRPr="00877D7C" w:rsidRDefault="008422CB" w:rsidP="008422CB">
      <w:pPr>
        <w:pStyle w:val="Nessunaspaziatura"/>
        <w:spacing w:line="360" w:lineRule="auto"/>
      </w:pPr>
      <w:r w:rsidRPr="00877D7C">
        <w:t>LUOGO DI NASCITA………………………………………………………………………………..</w:t>
      </w:r>
    </w:p>
    <w:p w14:paraId="38ACFB1E" w14:textId="77777777" w:rsidR="008422CB" w:rsidRPr="00877D7C" w:rsidRDefault="008422CB" w:rsidP="008422CB">
      <w:pPr>
        <w:pStyle w:val="Nessunaspaziatura"/>
        <w:spacing w:line="360" w:lineRule="auto"/>
      </w:pPr>
      <w:r w:rsidRPr="00877D7C">
        <w:t>CODICE FISCALE……………………………………………………………………………………..</w:t>
      </w:r>
    </w:p>
    <w:p w14:paraId="5F2A7EE5" w14:textId="77777777" w:rsidR="008422CB" w:rsidRPr="00877D7C" w:rsidRDefault="008422CB" w:rsidP="008422CB">
      <w:pPr>
        <w:pStyle w:val="Nessunaspaziatura"/>
        <w:spacing w:line="360" w:lineRule="auto"/>
      </w:pPr>
      <w:r w:rsidRPr="00877D7C">
        <w:t>RESIDENTE A………………………………….PROV. ……………………CAP. ……………….</w:t>
      </w:r>
    </w:p>
    <w:p w14:paraId="7C52FE97" w14:textId="77777777" w:rsidR="008422CB" w:rsidRPr="00877D7C" w:rsidRDefault="008422CB" w:rsidP="008422CB">
      <w:pPr>
        <w:pStyle w:val="Nessunaspaziatura"/>
        <w:spacing w:line="360" w:lineRule="auto"/>
      </w:pPr>
      <w:r w:rsidRPr="00877D7C">
        <w:t>VIA…………………………………………………………………………….N. …………………..</w:t>
      </w:r>
    </w:p>
    <w:p w14:paraId="16FDDA2C" w14:textId="77777777" w:rsidR="008422CB" w:rsidRPr="00877D7C" w:rsidRDefault="008422CB" w:rsidP="008422CB">
      <w:pPr>
        <w:pStyle w:val="Nessunaspaziatura"/>
        <w:spacing w:line="360" w:lineRule="auto"/>
      </w:pPr>
      <w:r w:rsidRPr="00877D7C">
        <w:t>CITTADINANZA…………………………………………………………………………………….</w:t>
      </w:r>
    </w:p>
    <w:p w14:paraId="23A79271" w14:textId="77777777" w:rsidR="008422CB" w:rsidRPr="00877D7C" w:rsidRDefault="008422CB" w:rsidP="008422CB">
      <w:pPr>
        <w:pStyle w:val="Nessunaspaziatura"/>
        <w:spacing w:line="360" w:lineRule="auto"/>
      </w:pPr>
      <w:r w:rsidRPr="00877D7C">
        <w:t>TELEFONO………………………………………..CELL. ………………………………………….</w:t>
      </w:r>
    </w:p>
    <w:p w14:paraId="6EA9C553" w14:textId="77777777" w:rsidR="008422CB" w:rsidRPr="00877D7C" w:rsidRDefault="008422CB" w:rsidP="008422CB">
      <w:pPr>
        <w:pStyle w:val="Nessunaspaziatura"/>
        <w:spacing w:line="360" w:lineRule="auto"/>
      </w:pPr>
      <w:r w:rsidRPr="00877D7C">
        <w:t>E-MAIL</w:t>
      </w:r>
      <w:r w:rsidRPr="00877D7C">
        <w:rPr>
          <w:rStyle w:val="Rimandonotaapidipagina"/>
        </w:rPr>
        <w:footnoteReference w:id="1"/>
      </w:r>
      <w:r w:rsidRPr="00877D7C">
        <w:t xml:space="preserve"> ………………………………………………………………………………………………..</w:t>
      </w:r>
    </w:p>
    <w:p w14:paraId="0203FDE9" w14:textId="77777777" w:rsidR="008422CB" w:rsidRPr="007B75DF" w:rsidRDefault="008422CB" w:rsidP="008422CB">
      <w:pPr>
        <w:pStyle w:val="Nessunaspaziatura"/>
        <w:rPr>
          <w:sz w:val="24"/>
          <w:szCs w:val="24"/>
        </w:rPr>
      </w:pPr>
    </w:p>
    <w:p w14:paraId="6E3097C0" w14:textId="77777777" w:rsidR="008422CB" w:rsidRPr="00877D7C" w:rsidRDefault="008422CB" w:rsidP="008422CB">
      <w:pPr>
        <w:pStyle w:val="Nessunaspaziatura"/>
        <w:numPr>
          <w:ilvl w:val="0"/>
          <w:numId w:val="1"/>
        </w:numPr>
        <w:ind w:left="284"/>
      </w:pPr>
      <w:r w:rsidRPr="00877D7C">
        <w:t>DI ESSERE IN POSSESSO DEL SEGUENTE TITOLO DI STUDIO:</w:t>
      </w:r>
    </w:p>
    <w:p w14:paraId="593AA539" w14:textId="77777777" w:rsidR="008422CB" w:rsidRPr="00877D7C" w:rsidRDefault="008422CB" w:rsidP="008422CB">
      <w:pPr>
        <w:pStyle w:val="Nessunaspaziatura"/>
        <w:numPr>
          <w:ilvl w:val="0"/>
          <w:numId w:val="3"/>
        </w:numPr>
      </w:pPr>
      <w:r w:rsidRPr="00877D7C">
        <w:t>Laurea specialistica/magistrale/ a ciclo unico in:</w:t>
      </w:r>
    </w:p>
    <w:p w14:paraId="39E17205" w14:textId="77777777" w:rsidR="008422CB" w:rsidRPr="00877D7C" w:rsidRDefault="008422CB" w:rsidP="008422CB">
      <w:pPr>
        <w:pStyle w:val="Nessunaspaziatura"/>
        <w:ind w:left="720"/>
      </w:pPr>
      <w:r w:rsidRPr="00877D7C">
        <w:t>...............................................................................................................................................</w:t>
      </w:r>
    </w:p>
    <w:p w14:paraId="18DFFC64" w14:textId="77777777" w:rsidR="008422CB" w:rsidRPr="00877D7C" w:rsidRDefault="008422CB" w:rsidP="008422CB">
      <w:pPr>
        <w:pStyle w:val="Nessunaspaziatura"/>
        <w:numPr>
          <w:ilvl w:val="0"/>
          <w:numId w:val="4"/>
        </w:numPr>
      </w:pPr>
      <w:r w:rsidRPr="00877D7C">
        <w:t>Conseguita in data</w:t>
      </w:r>
      <w:r w:rsidRPr="00877D7C">
        <w:rPr>
          <w:rStyle w:val="Rimandonotaapidipagina"/>
        </w:rPr>
        <w:footnoteReference w:id="2"/>
      </w:r>
    </w:p>
    <w:p w14:paraId="63E2423F" w14:textId="77777777" w:rsidR="008422CB" w:rsidRPr="00877D7C" w:rsidRDefault="008422CB" w:rsidP="008422CB">
      <w:pPr>
        <w:pStyle w:val="Nessunaspaziatura"/>
        <w:ind w:left="720"/>
      </w:pPr>
      <w:r w:rsidRPr="00877D7C">
        <w:t>…………………………………………………………………………………………………</w:t>
      </w:r>
    </w:p>
    <w:p w14:paraId="7A145462" w14:textId="77777777" w:rsidR="008422CB" w:rsidRPr="00877D7C" w:rsidRDefault="008422CB" w:rsidP="008422CB">
      <w:pPr>
        <w:pStyle w:val="Nessunaspaziatura"/>
        <w:numPr>
          <w:ilvl w:val="0"/>
          <w:numId w:val="4"/>
        </w:numPr>
      </w:pPr>
      <w:r w:rsidRPr="00877D7C">
        <w:t>Presso l’Università degli studi</w:t>
      </w:r>
    </w:p>
    <w:p w14:paraId="78F62A36" w14:textId="77777777" w:rsidR="008422CB" w:rsidRPr="00877D7C" w:rsidRDefault="008422CB" w:rsidP="008422CB">
      <w:pPr>
        <w:pStyle w:val="Nessunaspaziatura"/>
        <w:ind w:left="720"/>
      </w:pPr>
      <w:r w:rsidRPr="00877D7C">
        <w:t>…………………………………………………………………………………………………</w:t>
      </w:r>
    </w:p>
    <w:p w14:paraId="16BE4824" w14:textId="77777777" w:rsidR="008422CB" w:rsidRPr="00877D7C" w:rsidRDefault="008422CB" w:rsidP="008422CB">
      <w:pPr>
        <w:pStyle w:val="Nessunaspaziatura"/>
        <w:numPr>
          <w:ilvl w:val="0"/>
          <w:numId w:val="4"/>
        </w:numPr>
      </w:pPr>
      <w:r w:rsidRPr="00877D7C">
        <w:t>Matricola</w:t>
      </w:r>
    </w:p>
    <w:p w14:paraId="1CE23D8F" w14:textId="77777777" w:rsidR="008422CB" w:rsidRPr="00877D7C" w:rsidRDefault="008422CB" w:rsidP="008422CB">
      <w:pPr>
        <w:pStyle w:val="Nessunaspaziatura"/>
        <w:ind w:left="720"/>
      </w:pPr>
      <w:r w:rsidRPr="00877D7C">
        <w:t>…………………………………………………………………………………………………</w:t>
      </w:r>
    </w:p>
    <w:p w14:paraId="2E605E6F" w14:textId="77777777" w:rsidR="008422CB" w:rsidRPr="00877D7C" w:rsidRDefault="008422CB" w:rsidP="008422CB">
      <w:pPr>
        <w:pStyle w:val="Nessunaspaziatura"/>
        <w:numPr>
          <w:ilvl w:val="0"/>
          <w:numId w:val="4"/>
        </w:numPr>
      </w:pPr>
      <w:r w:rsidRPr="00877D7C">
        <w:t>Con votazione finale</w:t>
      </w:r>
    </w:p>
    <w:p w14:paraId="421386BD" w14:textId="77777777" w:rsidR="008422CB" w:rsidRPr="00877D7C" w:rsidRDefault="008422CB" w:rsidP="008422CB">
      <w:pPr>
        <w:pStyle w:val="Nessunaspaziatura"/>
        <w:ind w:left="720"/>
      </w:pPr>
      <w:r w:rsidRPr="00877D7C">
        <w:t>…………………………………………………………………………………………………</w:t>
      </w:r>
    </w:p>
    <w:p w14:paraId="0224E644" w14:textId="77777777" w:rsidR="008422CB" w:rsidRPr="00877D7C" w:rsidRDefault="008422CB" w:rsidP="008422CB">
      <w:pPr>
        <w:pStyle w:val="Nessunaspaziatura"/>
        <w:numPr>
          <w:ilvl w:val="0"/>
          <w:numId w:val="4"/>
        </w:numPr>
      </w:pPr>
      <w:r w:rsidRPr="00877D7C">
        <w:t>Tesi di laurea in</w:t>
      </w:r>
    </w:p>
    <w:p w14:paraId="5CA27DDE" w14:textId="77777777" w:rsidR="008422CB" w:rsidRPr="00877D7C" w:rsidRDefault="008422CB" w:rsidP="008422CB">
      <w:pPr>
        <w:pStyle w:val="Nessunaspaziatura"/>
        <w:ind w:left="720"/>
      </w:pPr>
      <w:r w:rsidRPr="00877D7C">
        <w:t>…………………………………………………………………………………………………</w:t>
      </w:r>
    </w:p>
    <w:p w14:paraId="60C38C35" w14:textId="77777777" w:rsidR="008422CB" w:rsidRPr="00877D7C" w:rsidRDefault="008422CB" w:rsidP="008422CB">
      <w:pPr>
        <w:pStyle w:val="Nessunaspaziatura"/>
        <w:numPr>
          <w:ilvl w:val="0"/>
          <w:numId w:val="4"/>
        </w:numPr>
      </w:pPr>
      <w:r w:rsidRPr="00877D7C">
        <w:t xml:space="preserve">Titolo </w:t>
      </w:r>
    </w:p>
    <w:p w14:paraId="48E6C6F0" w14:textId="77777777" w:rsidR="008422CB" w:rsidRPr="00877D7C" w:rsidRDefault="008422CB" w:rsidP="008422CB">
      <w:pPr>
        <w:pStyle w:val="Nessunaspaziatura"/>
        <w:ind w:left="720"/>
      </w:pPr>
      <w:r w:rsidRPr="00877D7C">
        <w:t>…………………………………………………………………………………………………</w:t>
      </w:r>
    </w:p>
    <w:p w14:paraId="586ABE6D" w14:textId="77777777" w:rsidR="008422CB" w:rsidRPr="007B75DF" w:rsidRDefault="008422CB" w:rsidP="008422CB">
      <w:pPr>
        <w:pStyle w:val="Nessunaspaziatura"/>
        <w:ind w:left="720"/>
        <w:rPr>
          <w:sz w:val="24"/>
          <w:szCs w:val="24"/>
        </w:rPr>
      </w:pPr>
    </w:p>
    <w:p w14:paraId="12184241" w14:textId="77777777" w:rsidR="008422CB" w:rsidRPr="007B75DF" w:rsidRDefault="008422CB" w:rsidP="008422CB">
      <w:pPr>
        <w:pStyle w:val="Nessunaspaziatura"/>
        <w:rPr>
          <w:sz w:val="24"/>
          <w:szCs w:val="24"/>
        </w:rPr>
      </w:pPr>
    </w:p>
    <w:p w14:paraId="47B2653F" w14:textId="77777777" w:rsidR="008422CB" w:rsidRPr="007B75DF" w:rsidRDefault="008422CB" w:rsidP="008422CB">
      <w:pPr>
        <w:pStyle w:val="Nessunaspaziatura"/>
        <w:rPr>
          <w:sz w:val="24"/>
          <w:szCs w:val="24"/>
        </w:rPr>
      </w:pPr>
    </w:p>
    <w:p w14:paraId="21E2ED1E" w14:textId="77777777" w:rsidR="008422CB" w:rsidRPr="00877D7C" w:rsidRDefault="008422CB" w:rsidP="008422CB">
      <w:pPr>
        <w:pStyle w:val="Nessunaspaziatura"/>
        <w:numPr>
          <w:ilvl w:val="0"/>
          <w:numId w:val="5"/>
        </w:numPr>
      </w:pPr>
      <w:r w:rsidRPr="00877D7C">
        <w:t>DI AVER MATURATO LE SEGUENTI ESPERIENZE</w:t>
      </w:r>
      <w:r w:rsidRPr="00877D7C">
        <w:tab/>
      </w:r>
      <w:r w:rsidRPr="00877D7C">
        <w:tab/>
        <w:t xml:space="preserve">   </w:t>
      </w:r>
    </w:p>
    <w:p w14:paraId="19AF5977" w14:textId="77777777" w:rsidR="008422CB" w:rsidRPr="00877D7C" w:rsidRDefault="008422CB" w:rsidP="008422CB">
      <w:pPr>
        <w:pStyle w:val="Nessunaspaziatura"/>
        <w:tabs>
          <w:tab w:val="center" w:pos="5179"/>
          <w:tab w:val="left" w:pos="7350"/>
        </w:tabs>
        <w:ind w:left="720"/>
      </w:pPr>
    </w:p>
    <w:p w14:paraId="7707DB3B" w14:textId="77777777" w:rsidR="008422CB" w:rsidRPr="00877D7C" w:rsidRDefault="008422CB" w:rsidP="008422CB">
      <w:pPr>
        <w:pStyle w:val="Nessunaspaziatura"/>
        <w:numPr>
          <w:ilvl w:val="0"/>
          <w:numId w:val="2"/>
        </w:numPr>
        <w:spacing w:line="360" w:lineRule="auto"/>
      </w:pPr>
      <w:r w:rsidRPr="00877D7C">
        <w:t>Esperienze di studio post laurea:</w:t>
      </w:r>
    </w:p>
    <w:p w14:paraId="03725EB3" w14:textId="77777777" w:rsidR="008422CB" w:rsidRPr="00877D7C" w:rsidRDefault="008422CB" w:rsidP="008422CB">
      <w:pPr>
        <w:pStyle w:val="Nessunaspaziatura"/>
        <w:spacing w:line="360" w:lineRule="auto"/>
        <w:ind w:left="360"/>
      </w:pPr>
      <w:r w:rsidRPr="00877D7C">
        <w:tab/>
        <w:t>DAL/AL         ….…………………….….                 PRESSO   ……………………….</w:t>
      </w:r>
    </w:p>
    <w:p w14:paraId="55A79AAB" w14:textId="77777777" w:rsidR="008422CB" w:rsidRPr="00877D7C" w:rsidRDefault="008422CB" w:rsidP="008422CB">
      <w:pPr>
        <w:pStyle w:val="Nessunaspaziatura"/>
        <w:spacing w:line="360" w:lineRule="auto"/>
        <w:ind w:left="360"/>
      </w:pPr>
      <w:r w:rsidRPr="00877D7C">
        <w:tab/>
        <w:t>Breve descrizione: …………………………………………………………………………………………………</w:t>
      </w:r>
    </w:p>
    <w:p w14:paraId="19E58151" w14:textId="77777777" w:rsidR="008422CB" w:rsidRPr="00877D7C" w:rsidRDefault="008422CB" w:rsidP="008422CB">
      <w:pPr>
        <w:pStyle w:val="Nessunaspaziatura"/>
        <w:spacing w:line="360" w:lineRule="auto"/>
        <w:ind w:left="360"/>
      </w:pPr>
      <w:r w:rsidRPr="00877D7C">
        <w:tab/>
        <w:t>……………………………………………………………………………………………………………………………….</w:t>
      </w:r>
    </w:p>
    <w:p w14:paraId="149EC92F" w14:textId="77777777" w:rsidR="008422CB" w:rsidRPr="00877D7C" w:rsidRDefault="008422CB" w:rsidP="008422CB">
      <w:pPr>
        <w:pStyle w:val="Nessunaspaziatura"/>
        <w:spacing w:line="360" w:lineRule="auto"/>
      </w:pPr>
    </w:p>
    <w:p w14:paraId="2A98D1DD" w14:textId="77777777" w:rsidR="008422CB" w:rsidRPr="00877D7C" w:rsidRDefault="008422CB" w:rsidP="008422CB">
      <w:pPr>
        <w:pStyle w:val="Nessunaspaziatura"/>
        <w:spacing w:line="360" w:lineRule="auto"/>
        <w:ind w:left="360"/>
      </w:pPr>
      <w:r w:rsidRPr="00877D7C">
        <w:tab/>
        <w:t>DAL/AL         ….…………………….….                 PRESSO   ……………………….</w:t>
      </w:r>
    </w:p>
    <w:p w14:paraId="43B7D131" w14:textId="77777777" w:rsidR="008422CB" w:rsidRPr="00877D7C" w:rsidRDefault="008422CB" w:rsidP="008422CB">
      <w:pPr>
        <w:pStyle w:val="Nessunaspaziatura"/>
        <w:spacing w:line="360" w:lineRule="auto"/>
        <w:ind w:left="360"/>
      </w:pPr>
      <w:r w:rsidRPr="00877D7C">
        <w:tab/>
        <w:t>Breve descrizione: …………………………………………………………………………………………………</w:t>
      </w:r>
    </w:p>
    <w:p w14:paraId="7DE130B2" w14:textId="77777777" w:rsidR="008422CB" w:rsidRPr="00877D7C" w:rsidRDefault="008422CB" w:rsidP="008422CB">
      <w:pPr>
        <w:pStyle w:val="Nessunaspaziatura"/>
        <w:spacing w:line="360" w:lineRule="auto"/>
        <w:ind w:left="360"/>
      </w:pPr>
      <w:r w:rsidRPr="00877D7C">
        <w:tab/>
        <w:t>……………………………………………………………………………………………………………………………….</w:t>
      </w:r>
    </w:p>
    <w:p w14:paraId="43160C15" w14:textId="77777777" w:rsidR="008422CB" w:rsidRPr="00877D7C" w:rsidRDefault="008422CB" w:rsidP="008422CB">
      <w:pPr>
        <w:pStyle w:val="Nessunaspaziatura"/>
        <w:spacing w:line="360" w:lineRule="auto"/>
      </w:pPr>
    </w:p>
    <w:p w14:paraId="3FDA5F5D" w14:textId="77777777" w:rsidR="008422CB" w:rsidRPr="00877D7C" w:rsidRDefault="008422CB" w:rsidP="008422CB">
      <w:pPr>
        <w:pStyle w:val="Nessunaspaziatura"/>
        <w:spacing w:line="360" w:lineRule="auto"/>
        <w:ind w:left="360"/>
      </w:pPr>
      <w:r w:rsidRPr="00877D7C">
        <w:tab/>
        <w:t>DAL/AL         ….…………………….….                 PRESSO   ……………………….</w:t>
      </w:r>
    </w:p>
    <w:p w14:paraId="3789558B" w14:textId="77777777" w:rsidR="008422CB" w:rsidRPr="00877D7C" w:rsidRDefault="008422CB" w:rsidP="008422CB">
      <w:pPr>
        <w:pStyle w:val="Nessunaspaziatura"/>
        <w:spacing w:line="360" w:lineRule="auto"/>
        <w:ind w:left="360"/>
      </w:pPr>
      <w:r w:rsidRPr="00877D7C">
        <w:tab/>
        <w:t>Breve descrizione: …………………………………………………………………………………………………</w:t>
      </w:r>
    </w:p>
    <w:p w14:paraId="2AA37869" w14:textId="77777777" w:rsidR="008422CB" w:rsidRPr="00877D7C" w:rsidRDefault="008422CB" w:rsidP="008422CB">
      <w:pPr>
        <w:pStyle w:val="Nessunaspaziatura"/>
        <w:spacing w:line="360" w:lineRule="auto"/>
        <w:ind w:left="360"/>
      </w:pPr>
      <w:r w:rsidRPr="00877D7C">
        <w:tab/>
        <w:t>……………………………………………………………………………………………………………………………….</w:t>
      </w:r>
    </w:p>
    <w:p w14:paraId="5C4F0F7D" w14:textId="77777777" w:rsidR="008422CB" w:rsidRPr="00877D7C" w:rsidRDefault="008422CB" w:rsidP="008422CB">
      <w:pPr>
        <w:pStyle w:val="Nessunaspaziatura"/>
        <w:spacing w:line="360" w:lineRule="auto"/>
      </w:pPr>
    </w:p>
    <w:p w14:paraId="601202DA" w14:textId="77777777" w:rsidR="008422CB" w:rsidRPr="00877D7C" w:rsidRDefault="008422CB" w:rsidP="008422CB">
      <w:pPr>
        <w:pStyle w:val="Nessunaspaziatura"/>
        <w:tabs>
          <w:tab w:val="left" w:pos="4590"/>
        </w:tabs>
        <w:ind w:left="720"/>
      </w:pPr>
    </w:p>
    <w:p w14:paraId="2E045A3C" w14:textId="77777777" w:rsidR="008422CB" w:rsidRPr="00877D7C" w:rsidRDefault="008422CB" w:rsidP="008422CB">
      <w:pPr>
        <w:pStyle w:val="Nessunaspaziatura"/>
        <w:tabs>
          <w:tab w:val="left" w:pos="4590"/>
        </w:tabs>
        <w:ind w:left="720"/>
      </w:pPr>
      <w:r w:rsidRPr="00877D7C">
        <w:t>Il/la sottoscritto/a allega alla presente domanda:</w:t>
      </w:r>
    </w:p>
    <w:p w14:paraId="78067EFE" w14:textId="77777777" w:rsidR="008422CB" w:rsidRPr="00877D7C" w:rsidRDefault="008422CB" w:rsidP="008422CB">
      <w:pPr>
        <w:pStyle w:val="Nessunaspaziatura"/>
        <w:tabs>
          <w:tab w:val="left" w:pos="4590"/>
        </w:tabs>
        <w:ind w:left="720"/>
      </w:pPr>
      <w:r w:rsidRPr="00877D7C">
        <w:rPr>
          <w:i/>
        </w:rPr>
        <w:t>- curriculum vitae</w:t>
      </w:r>
      <w:r w:rsidRPr="00877D7C">
        <w:t>;</w:t>
      </w:r>
    </w:p>
    <w:p w14:paraId="2C42D641" w14:textId="77777777" w:rsidR="008422CB" w:rsidRPr="00877D7C" w:rsidRDefault="008422CB" w:rsidP="008422CB">
      <w:pPr>
        <w:pStyle w:val="Nessunaspaziatura"/>
        <w:tabs>
          <w:tab w:val="left" w:pos="4590"/>
        </w:tabs>
        <w:ind w:left="720"/>
      </w:pPr>
      <w:r w:rsidRPr="00877D7C">
        <w:t>- fotocopia di un documento di riconoscimento valido ai sensi della normativa vigente;</w:t>
      </w:r>
    </w:p>
    <w:p w14:paraId="1B223862" w14:textId="77777777" w:rsidR="008422CB" w:rsidRPr="00877D7C" w:rsidRDefault="008422CB" w:rsidP="008422CB">
      <w:pPr>
        <w:pStyle w:val="Nessunaspaziatura"/>
        <w:tabs>
          <w:tab w:val="left" w:pos="4590"/>
        </w:tabs>
        <w:ind w:left="720"/>
      </w:pPr>
    </w:p>
    <w:p w14:paraId="0AD9C6FF" w14:textId="77777777" w:rsidR="008422CB" w:rsidRDefault="008422CB" w:rsidP="008422CB">
      <w:pPr>
        <w:pStyle w:val="Nessunaspaziatura"/>
        <w:tabs>
          <w:tab w:val="left" w:pos="4590"/>
        </w:tabs>
        <w:ind w:left="720"/>
      </w:pPr>
      <w:r w:rsidRPr="00877D7C">
        <w:t>Ai sensi della normativa vigente, il/la sottoscritto/a autorizza l’Università degli Studi di Catania e la Direzione Urbanistica del Comune di Catania al trattamento dei dati personali, anche con strumenti informatici, ai fini della gestione della procedura di selezione e dell’eventuale avvio del tirocinio formativo.</w:t>
      </w:r>
    </w:p>
    <w:p w14:paraId="5FB3CB5F" w14:textId="77777777" w:rsidR="008422CB" w:rsidRDefault="008422CB" w:rsidP="008422CB">
      <w:pPr>
        <w:pStyle w:val="Nessunaspaziatura"/>
        <w:tabs>
          <w:tab w:val="left" w:pos="4590"/>
        </w:tabs>
        <w:ind w:left="720"/>
      </w:pPr>
    </w:p>
    <w:p w14:paraId="0F8DF832" w14:textId="77777777" w:rsidR="008422CB" w:rsidRPr="00877D7C" w:rsidRDefault="008422CB" w:rsidP="008422CB">
      <w:pPr>
        <w:pStyle w:val="Nessunaspaziatura"/>
        <w:tabs>
          <w:tab w:val="left" w:pos="4590"/>
        </w:tabs>
        <w:ind w:left="720"/>
      </w:pPr>
      <w:r>
        <w:t xml:space="preserve">Catania  </w:t>
      </w:r>
      <w:r w:rsidRPr="00877D7C">
        <w:t>…………………………………</w:t>
      </w:r>
    </w:p>
    <w:p w14:paraId="5477533B" w14:textId="77777777" w:rsidR="008422CB" w:rsidRPr="00877D7C" w:rsidRDefault="008422CB" w:rsidP="008422CB">
      <w:pPr>
        <w:pStyle w:val="Nessunaspaziatura"/>
        <w:tabs>
          <w:tab w:val="left" w:pos="6000"/>
        </w:tabs>
        <w:ind w:left="720"/>
      </w:pPr>
      <w:r w:rsidRPr="00877D7C">
        <w:tab/>
      </w:r>
    </w:p>
    <w:p w14:paraId="00C0D9B3" w14:textId="77777777" w:rsidR="008422CB" w:rsidRDefault="008422CB" w:rsidP="008422CB">
      <w:pPr>
        <w:pStyle w:val="Nessunaspaziatura"/>
        <w:tabs>
          <w:tab w:val="left" w:pos="6000"/>
        </w:tabs>
        <w:ind w:left="720"/>
      </w:pPr>
      <w:r w:rsidRPr="00877D7C">
        <w:tab/>
      </w:r>
      <w:r w:rsidRPr="00877D7C">
        <w:tab/>
        <w:t>FIRMA DEL CANDIDATO/A</w:t>
      </w:r>
    </w:p>
    <w:p w14:paraId="016C64A6" w14:textId="77777777" w:rsidR="008422CB" w:rsidRPr="00877D7C" w:rsidRDefault="008422CB" w:rsidP="008422CB">
      <w:pPr>
        <w:pStyle w:val="Nessunaspaziatura"/>
        <w:tabs>
          <w:tab w:val="left" w:pos="6000"/>
        </w:tabs>
        <w:ind w:left="720"/>
      </w:pPr>
    </w:p>
    <w:p w14:paraId="365DE5C2" w14:textId="77777777" w:rsidR="008422CB" w:rsidRPr="00877D7C" w:rsidRDefault="008422CB" w:rsidP="008422CB">
      <w:r w:rsidRPr="00877D7C">
        <w:tab/>
      </w:r>
      <w:r w:rsidRPr="00877D7C">
        <w:tab/>
      </w:r>
      <w:r w:rsidRPr="00877D7C">
        <w:tab/>
      </w:r>
      <w:r w:rsidRPr="00877D7C">
        <w:tab/>
      </w:r>
      <w:r w:rsidRPr="00877D7C">
        <w:tab/>
      </w:r>
      <w:r w:rsidRPr="00877D7C">
        <w:tab/>
        <w:t xml:space="preserve">                               ………………………………………………………………..</w:t>
      </w:r>
    </w:p>
    <w:p w14:paraId="4B442452" w14:textId="77777777" w:rsidR="008422CB" w:rsidRPr="007B75DF" w:rsidRDefault="008422CB" w:rsidP="008422CB"/>
    <w:p w14:paraId="10322B0B" w14:textId="77777777" w:rsidR="00AC5A8B" w:rsidRDefault="00AC5A8B"/>
    <w:sectPr w:rsidR="00AC5A8B" w:rsidSect="006250D3">
      <w:headerReference w:type="default" r:id="rId7"/>
      <w:pgSz w:w="11906" w:h="16838"/>
      <w:pgMar w:top="567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07D38" w14:textId="77777777" w:rsidR="006250D3" w:rsidRDefault="006250D3" w:rsidP="008422CB">
      <w:pPr>
        <w:spacing w:after="0" w:line="240" w:lineRule="auto"/>
      </w:pPr>
      <w:r>
        <w:separator/>
      </w:r>
    </w:p>
  </w:endnote>
  <w:endnote w:type="continuationSeparator" w:id="0">
    <w:p w14:paraId="1DF80DA0" w14:textId="77777777" w:rsidR="006250D3" w:rsidRDefault="006250D3" w:rsidP="0084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D99A7" w14:textId="77777777" w:rsidR="006250D3" w:rsidRDefault="006250D3" w:rsidP="008422CB">
      <w:pPr>
        <w:spacing w:after="0" w:line="240" w:lineRule="auto"/>
      </w:pPr>
      <w:r>
        <w:separator/>
      </w:r>
    </w:p>
  </w:footnote>
  <w:footnote w:type="continuationSeparator" w:id="0">
    <w:p w14:paraId="10CB0A06" w14:textId="77777777" w:rsidR="006250D3" w:rsidRDefault="006250D3" w:rsidP="008422CB">
      <w:pPr>
        <w:spacing w:after="0" w:line="240" w:lineRule="auto"/>
      </w:pPr>
      <w:r>
        <w:continuationSeparator/>
      </w:r>
    </w:p>
  </w:footnote>
  <w:footnote w:id="1">
    <w:p w14:paraId="552339BD" w14:textId="77777777" w:rsidR="008422CB" w:rsidRPr="0081422E" w:rsidRDefault="008422CB" w:rsidP="008422C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1422E">
        <w:t>Questa e-mail verrà utilizzata per la convocazione al colloquio di valutazione previsto dal bando.</w:t>
      </w:r>
    </w:p>
  </w:footnote>
  <w:footnote w:id="2">
    <w:p w14:paraId="436AEEE9" w14:textId="77777777" w:rsidR="008422CB" w:rsidRDefault="008422CB" w:rsidP="008422CB">
      <w:pPr>
        <w:pStyle w:val="Testonotaapidipagina"/>
      </w:pPr>
      <w:r w:rsidRPr="0081422E">
        <w:rPr>
          <w:rStyle w:val="Rimandonotaapidipagina"/>
        </w:rPr>
        <w:footnoteRef/>
      </w:r>
      <w:r w:rsidRPr="0081422E">
        <w:t xml:space="preserve"> La laurea dovrà essere stata conseguita </w:t>
      </w:r>
      <w:r w:rsidRPr="0081422E">
        <w:rPr>
          <w:b/>
          <w:u w:val="single"/>
        </w:rPr>
        <w:t>da non più di 12 mesi alla data di avvio del tirocinio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59CA7" w14:textId="1F75D3D7" w:rsidR="00AC5A8B" w:rsidRDefault="006204C2" w:rsidP="00AC5A8B">
    <w:pPr>
      <w:pStyle w:val="Intestazione"/>
      <w:ind w:firstLine="993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28861F8" wp14:editId="0F9342C9">
          <wp:simplePos x="0" y="0"/>
          <wp:positionH relativeFrom="column">
            <wp:posOffset>2480310</wp:posOffset>
          </wp:positionH>
          <wp:positionV relativeFrom="paragraph">
            <wp:posOffset>-27305</wp:posOffset>
          </wp:positionV>
          <wp:extent cx="551815" cy="771525"/>
          <wp:effectExtent l="0" t="0" r="0" b="0"/>
          <wp:wrapThrough wrapText="bothSides">
            <wp:wrapPolygon edited="0">
              <wp:start x="0" y="0"/>
              <wp:lineTo x="0" y="21333"/>
              <wp:lineTo x="20879" y="21333"/>
              <wp:lineTo x="20879" y="0"/>
              <wp:lineTo x="0" y="0"/>
            </wp:wrapPolygon>
          </wp:wrapThrough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2CB">
      <w:t xml:space="preserve">    </w:t>
    </w:r>
  </w:p>
  <w:p w14:paraId="6B979951" w14:textId="77777777" w:rsidR="00AC5A8B" w:rsidRDefault="00AC5A8B" w:rsidP="00AC5A8B">
    <w:pPr>
      <w:pStyle w:val="Intestazione"/>
      <w:ind w:firstLine="993"/>
    </w:pPr>
  </w:p>
  <w:p w14:paraId="31E1B2C9" w14:textId="77777777" w:rsidR="00AC5A8B" w:rsidRDefault="008422CB" w:rsidP="00AC5A8B">
    <w:pPr>
      <w:pStyle w:val="Intestazione"/>
      <w:ind w:firstLine="1134"/>
      <w:rPr>
        <w:noProof/>
        <w:sz w:val="32"/>
        <w:szCs w:val="32"/>
        <w:lang w:eastAsia="it-IT"/>
      </w:rPr>
    </w:pPr>
    <w:r>
      <w:t xml:space="preserve">                                                                                   COMUNE DI CATANIA</w:t>
    </w:r>
    <w:r>
      <w:tab/>
    </w:r>
  </w:p>
  <w:p w14:paraId="3A949453" w14:textId="77777777" w:rsidR="00AC5A8B" w:rsidRDefault="00AC5A8B">
    <w:pPr>
      <w:pStyle w:val="Intestazione"/>
      <w:rPr>
        <w:noProof/>
        <w:sz w:val="32"/>
        <w:szCs w:val="32"/>
        <w:lang w:eastAsia="it-IT"/>
      </w:rPr>
    </w:pPr>
  </w:p>
  <w:p w14:paraId="710AFCAE" w14:textId="77777777" w:rsidR="00AC5A8B" w:rsidRDefault="00AC5A8B">
    <w:pPr>
      <w:pStyle w:val="Intestazione"/>
      <w:rPr>
        <w:noProof/>
        <w:sz w:val="32"/>
        <w:szCs w:val="32"/>
        <w:lang w:eastAsia="it-IT"/>
      </w:rPr>
    </w:pPr>
  </w:p>
  <w:p w14:paraId="4D8C98D2" w14:textId="77777777" w:rsidR="00AC5A8B" w:rsidRDefault="00AC5A8B">
    <w:pPr>
      <w:pStyle w:val="Intestazione"/>
    </w:pPr>
  </w:p>
  <w:p w14:paraId="25CF82A3" w14:textId="77777777" w:rsidR="00AC5A8B" w:rsidRDefault="00AC5A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071C3"/>
    <w:multiLevelType w:val="hybridMultilevel"/>
    <w:tmpl w:val="6C22CD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9213C"/>
    <w:multiLevelType w:val="hybridMultilevel"/>
    <w:tmpl w:val="37D8A3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C5C59"/>
    <w:multiLevelType w:val="hybridMultilevel"/>
    <w:tmpl w:val="391A12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45304"/>
    <w:multiLevelType w:val="hybridMultilevel"/>
    <w:tmpl w:val="265267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83096"/>
    <w:multiLevelType w:val="hybridMultilevel"/>
    <w:tmpl w:val="85D00C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979855">
    <w:abstractNumId w:val="0"/>
  </w:num>
  <w:num w:numId="2" w16cid:durableId="820266267">
    <w:abstractNumId w:val="1"/>
  </w:num>
  <w:num w:numId="3" w16cid:durableId="1592615897">
    <w:abstractNumId w:val="2"/>
  </w:num>
  <w:num w:numId="4" w16cid:durableId="1382942181">
    <w:abstractNumId w:val="4"/>
  </w:num>
  <w:num w:numId="5" w16cid:durableId="1433431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D3"/>
    <w:rsid w:val="002305F2"/>
    <w:rsid w:val="00534639"/>
    <w:rsid w:val="006204C2"/>
    <w:rsid w:val="006250D3"/>
    <w:rsid w:val="008422CB"/>
    <w:rsid w:val="009257C5"/>
    <w:rsid w:val="00AC5A8B"/>
    <w:rsid w:val="00B635D5"/>
    <w:rsid w:val="00BD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BB765"/>
  <w15:chartTrackingRefBased/>
  <w15:docId w15:val="{1709A3E2-7580-49B3-8F5A-EA1EF52F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22C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8422CB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8422CB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22CB"/>
    <w:rPr>
      <w:rFonts w:ascii="Calibri" w:eastAsia="Calibri" w:hAnsi="Calibri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422CB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422CB"/>
    <w:rPr>
      <w:rFonts w:ascii="Calibri" w:eastAsia="Calibri" w:hAnsi="Calibri" w:cs="Times New Roman"/>
      <w:sz w:val="24"/>
      <w:szCs w:val="24"/>
    </w:rPr>
  </w:style>
  <w:style w:type="character" w:styleId="Rimandonotaapidipagina">
    <w:name w:val="footnote reference"/>
    <w:uiPriority w:val="99"/>
    <w:unhideWhenUsed/>
    <w:rsid w:val="008422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io%20Chisari\Downloads\domanda-di-ammissione-alla-sele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domanda-di-ammissione-alla-selezione</Template>
  <TotalTime>46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Chisari</dc:creator>
  <cp:keywords/>
  <cp:lastModifiedBy>Sergio Chisari</cp:lastModifiedBy>
  <cp:revision>1</cp:revision>
  <cp:lastPrinted>2024-04-03T09:46:00Z</cp:lastPrinted>
  <dcterms:created xsi:type="dcterms:W3CDTF">2024-04-03T09:46:00Z</dcterms:created>
  <dcterms:modified xsi:type="dcterms:W3CDTF">2024-04-03T10:33:00Z</dcterms:modified>
</cp:coreProperties>
</file>